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1C4A" w14:textId="77777777" w:rsidR="004634AF" w:rsidRDefault="004634AF" w:rsidP="00B77DE9">
      <w:pPr>
        <w:pStyle w:val="Sous-titre"/>
        <w:rPr>
          <w:rFonts w:asciiTheme="minorHAnsi" w:hAnsiTheme="minorHAnsi"/>
          <w:b/>
          <w:bCs/>
          <w:iCs w:val="0"/>
          <w:color w:val="482683"/>
          <w:kern w:val="28"/>
          <w:sz w:val="68"/>
          <w:szCs w:val="68"/>
        </w:rPr>
      </w:pPr>
      <w:bookmarkStart w:id="0" w:name="_Toc496275693"/>
      <w:bookmarkStart w:id="1" w:name="_Toc496536373"/>
      <w:r w:rsidRPr="004634AF">
        <w:rPr>
          <w:rFonts w:asciiTheme="minorHAnsi" w:hAnsiTheme="minorHAnsi"/>
          <w:b/>
          <w:bCs/>
          <w:iCs w:val="0"/>
          <w:color w:val="482683"/>
          <w:kern w:val="28"/>
          <w:sz w:val="68"/>
          <w:szCs w:val="68"/>
        </w:rPr>
        <w:t>COWORK'HIT</w:t>
      </w:r>
    </w:p>
    <w:p w14:paraId="49715B1A" w14:textId="40E12857" w:rsidR="004F212A" w:rsidRPr="00930ECF" w:rsidRDefault="004634AF" w:rsidP="00B77DE9">
      <w:pPr>
        <w:pStyle w:val="Sous-titre"/>
        <w:rPr>
          <w:rFonts w:asciiTheme="minorHAnsi" w:hAnsiTheme="minorHAnsi"/>
          <w:b/>
          <w:bCs/>
          <w:iCs w:val="0"/>
          <w:color w:val="482683"/>
          <w:kern w:val="28"/>
          <w:sz w:val="68"/>
          <w:szCs w:val="68"/>
        </w:rPr>
      </w:pPr>
      <w:r>
        <w:rPr>
          <w:rFonts w:asciiTheme="minorHAnsi" w:hAnsiTheme="minorHAnsi"/>
          <w:b/>
          <w:bCs/>
          <w:iCs w:val="0"/>
          <w:color w:val="482683"/>
          <w:kern w:val="28"/>
          <w:sz w:val="68"/>
          <w:szCs w:val="68"/>
        </w:rPr>
        <w:t>L’accélérateur de vos projets d’innovation au service du handicap</w:t>
      </w:r>
      <w:r w:rsidR="002B17FD" w:rsidRPr="002B17FD">
        <w:rPr>
          <w:rFonts w:asciiTheme="minorHAnsi" w:hAnsiTheme="minorHAnsi"/>
          <w:b/>
          <w:bCs/>
          <w:iCs w:val="0"/>
          <w:color w:val="482683"/>
          <w:kern w:val="28"/>
          <w:sz w:val="68"/>
          <w:szCs w:val="68"/>
        </w:rPr>
        <w:t xml:space="preserve"> </w:t>
      </w:r>
      <w:r w:rsidR="004F212A" w:rsidRPr="0007066C">
        <w:rPr>
          <w:rFonts w:asciiTheme="minorHAnsi" w:hAnsiTheme="minorHAnsi"/>
          <w:b/>
          <w:iCs w:val="0"/>
          <w:color w:val="482683"/>
          <w:kern w:val="28"/>
          <w:sz w:val="20"/>
          <w:szCs w:val="20"/>
        </w:rPr>
        <w:t>(</w:t>
      </w:r>
      <w:r w:rsidR="0007066C" w:rsidRPr="0007066C">
        <w:rPr>
          <w:rFonts w:asciiTheme="minorHAnsi" w:hAnsiTheme="minorHAnsi"/>
          <w:b/>
          <w:iCs w:val="0"/>
          <w:color w:val="482683"/>
          <w:kern w:val="28"/>
          <w:sz w:val="20"/>
          <w:szCs w:val="20"/>
        </w:rPr>
        <w:t>4</w:t>
      </w:r>
      <w:r w:rsidR="004F212A" w:rsidRPr="0007066C">
        <w:rPr>
          <w:rFonts w:asciiTheme="minorHAnsi" w:hAnsiTheme="minorHAnsi"/>
          <w:b/>
          <w:iCs w:val="0"/>
          <w:color w:val="482683"/>
          <w:kern w:val="28"/>
          <w:sz w:val="20"/>
          <w:szCs w:val="20"/>
        </w:rPr>
        <w:t xml:space="preserve"> min </w:t>
      </w:r>
      <w:r w:rsidR="0007066C" w:rsidRPr="0007066C">
        <w:rPr>
          <w:rFonts w:asciiTheme="minorHAnsi" w:hAnsiTheme="minorHAnsi"/>
          <w:b/>
          <w:iCs w:val="0"/>
          <w:color w:val="482683"/>
          <w:kern w:val="28"/>
          <w:sz w:val="20"/>
          <w:szCs w:val="20"/>
        </w:rPr>
        <w:t>04</w:t>
      </w:r>
      <w:r w:rsidR="004F212A" w:rsidRPr="0007066C">
        <w:rPr>
          <w:rFonts w:asciiTheme="minorHAnsi" w:hAnsiTheme="minorHAnsi"/>
          <w:b/>
          <w:iCs w:val="0"/>
          <w:color w:val="482683"/>
          <w:kern w:val="28"/>
          <w:sz w:val="20"/>
          <w:szCs w:val="20"/>
        </w:rPr>
        <w:t>)</w:t>
      </w:r>
    </w:p>
    <w:p w14:paraId="437B0A78" w14:textId="4A9DB41C" w:rsidR="004634AF" w:rsidRPr="00930ECF" w:rsidRDefault="00930ECF" w:rsidP="004634AF">
      <w:pPr>
        <w:rPr>
          <w:b/>
          <w:bCs/>
        </w:rPr>
      </w:pPr>
      <w:r w:rsidRPr="00930ECF">
        <w:rPr>
          <w:b/>
          <w:bCs/>
        </w:rPr>
        <w:t xml:space="preserve">[Vue aérienne d’un littoral </w:t>
      </w:r>
      <w:r w:rsidR="001F198F">
        <w:rPr>
          <w:b/>
          <w:bCs/>
        </w:rPr>
        <w:t>du Morbihan</w:t>
      </w:r>
      <w:r w:rsidRPr="00930ECF">
        <w:rPr>
          <w:b/>
          <w:bCs/>
        </w:rPr>
        <w:t>]</w:t>
      </w:r>
    </w:p>
    <w:p w14:paraId="24F82E4A" w14:textId="45CC568C" w:rsidR="00726272" w:rsidRDefault="00726272" w:rsidP="00726272">
      <w:pPr>
        <w:pStyle w:val="Titre1"/>
      </w:pPr>
      <w:r w:rsidRPr="00726272">
        <w:t>Développer des solutions innovantes avec les usagers</w:t>
      </w:r>
    </w:p>
    <w:p w14:paraId="2A2221ED" w14:textId="190D1D68" w:rsidR="00930ECF" w:rsidRDefault="00930ECF" w:rsidP="004634AF">
      <w:r w:rsidRPr="001F198F">
        <w:rPr>
          <w:b/>
          <w:bCs/>
        </w:rPr>
        <w:t xml:space="preserve">Olivier </w:t>
      </w:r>
      <w:r w:rsidR="001F198F" w:rsidRPr="001F198F">
        <w:rPr>
          <w:b/>
          <w:bCs/>
        </w:rPr>
        <w:t>Bonaventur, président du Cowork’</w:t>
      </w:r>
      <w:r w:rsidR="004714BA">
        <w:rPr>
          <w:b/>
          <w:bCs/>
        </w:rPr>
        <w:t>H</w:t>
      </w:r>
      <w:r w:rsidR="003A5994" w:rsidRPr="001F198F">
        <w:rPr>
          <w:b/>
          <w:bCs/>
        </w:rPr>
        <w:t>IT</w:t>
      </w:r>
      <w:r w:rsidR="001F198F" w:rsidRPr="001F198F">
        <w:rPr>
          <w:b/>
          <w:bCs/>
        </w:rPr>
        <w:t>, directeur SSR Kerpape, directeur pôle SSR VYV3 Bretagne, directeur pôle enfance Handicap VYV3 Bretagne :</w:t>
      </w:r>
      <w:r>
        <w:t xml:space="preserve"> « Le </w:t>
      </w:r>
      <w:r w:rsidR="004714BA">
        <w:t>C</w:t>
      </w:r>
      <w:r>
        <w:t>owork’</w:t>
      </w:r>
      <w:r w:rsidR="003A5994">
        <w:t>HIT</w:t>
      </w:r>
      <w:r>
        <w:t> ; c’est un centre d’innovation au service</w:t>
      </w:r>
      <w:r w:rsidR="001F198F">
        <w:t xml:space="preserve"> du handicap qui est situé à Ploemeur dans le Morbihan et qui est au cœur du centre de rééducation de Kerpape</w:t>
      </w:r>
      <w:r w:rsidR="005E65DA">
        <w:t>. »</w:t>
      </w:r>
    </w:p>
    <w:p w14:paraId="6DD2A351" w14:textId="0D26B5B6" w:rsidR="001F198F" w:rsidRPr="001F198F" w:rsidRDefault="001F198F" w:rsidP="004634AF">
      <w:pPr>
        <w:rPr>
          <w:b/>
          <w:bCs/>
        </w:rPr>
      </w:pPr>
      <w:r w:rsidRPr="001F198F">
        <w:rPr>
          <w:b/>
          <w:bCs/>
        </w:rPr>
        <w:t>[Le centre de rééducation de Kerpape, au bord de mer]</w:t>
      </w:r>
    </w:p>
    <w:p w14:paraId="1403E501" w14:textId="58862141" w:rsidR="001F198F" w:rsidRPr="005E65DA" w:rsidRDefault="001F198F" w:rsidP="004634AF">
      <w:pPr>
        <w:rPr>
          <w:b/>
          <w:bCs/>
        </w:rPr>
      </w:pPr>
      <w:r w:rsidRPr="005E65DA">
        <w:rPr>
          <w:b/>
          <w:bCs/>
        </w:rPr>
        <w:t>[Olivier Bonaventur arrive dans les locaux de Cowork’</w:t>
      </w:r>
      <w:r w:rsidR="00B149A8">
        <w:rPr>
          <w:b/>
          <w:bCs/>
        </w:rPr>
        <w:t>H</w:t>
      </w:r>
      <w:r w:rsidR="003A5994">
        <w:rPr>
          <w:b/>
          <w:bCs/>
        </w:rPr>
        <w:t>IT</w:t>
      </w:r>
      <w:r w:rsidR="00B149A8">
        <w:rPr>
          <w:b/>
          <w:bCs/>
        </w:rPr>
        <w:t xml:space="preserve">. Il y retrouve </w:t>
      </w:r>
      <w:r w:rsidR="00B149A8" w:rsidRPr="00B149A8">
        <w:rPr>
          <w:b/>
          <w:bCs/>
        </w:rPr>
        <w:t>Anne-Claude Lefebvre</w:t>
      </w:r>
      <w:r w:rsidR="00B149A8">
        <w:rPr>
          <w:b/>
          <w:bCs/>
        </w:rPr>
        <w:t>.</w:t>
      </w:r>
      <w:r w:rsidR="005E65DA" w:rsidRPr="005E65DA">
        <w:rPr>
          <w:b/>
          <w:bCs/>
        </w:rPr>
        <w:t>]</w:t>
      </w:r>
    </w:p>
    <w:p w14:paraId="576E4D0D" w14:textId="0A5F374A" w:rsidR="005E65DA" w:rsidRDefault="005E65DA" w:rsidP="004634AF">
      <w:r w:rsidRPr="005E65DA">
        <w:rPr>
          <w:b/>
          <w:bCs/>
        </w:rPr>
        <w:t>Willy Allègre, directeur technique du Cowork’Hit </w:t>
      </w:r>
      <w:r w:rsidRPr="00B470C7">
        <w:rPr>
          <w:b/>
          <w:bCs/>
        </w:rPr>
        <w:t>:</w:t>
      </w:r>
      <w:r w:rsidR="00B470C7" w:rsidRPr="00B470C7">
        <w:t xml:space="preserve"> </w:t>
      </w:r>
      <w:r w:rsidRPr="00B470C7">
        <w:t>«</w:t>
      </w:r>
      <w:r>
        <w:t> </w:t>
      </w:r>
      <w:r w:rsidR="001F198F">
        <w:t>Cowork’</w:t>
      </w:r>
      <w:r>
        <w:t>H</w:t>
      </w:r>
      <w:r w:rsidR="003A5994">
        <w:t>IT</w:t>
      </w:r>
      <w:r w:rsidR="001F198F">
        <w:t>,</w:t>
      </w:r>
      <w:r>
        <w:t xml:space="preserve"> </w:t>
      </w:r>
      <w:r w:rsidR="001F198F">
        <w:t>c’est</w:t>
      </w:r>
      <w:r>
        <w:t xml:space="preserve"> « cowork », déjà le fait de coconcevoir, </w:t>
      </w:r>
      <w:r w:rsidR="004714BA">
        <w:t>notamment</w:t>
      </w:r>
      <w:r>
        <w:t xml:space="preserve"> avec les usagers. C’est vraiment un leitmotiv pour nous.</w:t>
      </w:r>
    </w:p>
    <w:p w14:paraId="01D8CA9C" w14:textId="6ADA4B48" w:rsidR="003A5994" w:rsidRDefault="003A5994" w:rsidP="004634AF">
      <w:r>
        <w:t>[</w:t>
      </w:r>
      <w:r w:rsidRPr="005E65DA">
        <w:rPr>
          <w:b/>
          <w:bCs/>
        </w:rPr>
        <w:t>Willy Allègre</w:t>
      </w:r>
      <w:r>
        <w:rPr>
          <w:b/>
          <w:bCs/>
        </w:rPr>
        <w:t xml:space="preserve"> dans son atelier]</w:t>
      </w:r>
    </w:p>
    <w:p w14:paraId="6D22DD55" w14:textId="6D91ECE7" w:rsidR="005E65DA" w:rsidRPr="005E65DA" w:rsidRDefault="005E65DA" w:rsidP="004634AF">
      <w:pPr>
        <w:rPr>
          <w:b/>
          <w:bCs/>
        </w:rPr>
      </w:pPr>
      <w:r w:rsidRPr="005E65DA">
        <w:rPr>
          <w:b/>
          <w:bCs/>
        </w:rPr>
        <w:t>[Un panneau : Vous avez dit impossible* ? Mission acceptée]</w:t>
      </w:r>
    </w:p>
    <w:p w14:paraId="2115B713" w14:textId="52044F33" w:rsidR="001F198F" w:rsidRDefault="005E65DA" w:rsidP="004634AF">
      <w:r>
        <w:t>Et le H</w:t>
      </w:r>
      <w:r w:rsidR="003A5994">
        <w:t>IT</w:t>
      </w:r>
      <w:r>
        <w:t xml:space="preserve"> ça vient de H, I, T, un projet qui s’appelle Handicap Innovation Territoire. »</w:t>
      </w:r>
    </w:p>
    <w:p w14:paraId="3BBD4E76" w14:textId="2193E978" w:rsidR="00CC26B4" w:rsidRDefault="00CC26B4" w:rsidP="004634AF">
      <w:pPr>
        <w:rPr>
          <w:b/>
          <w:bCs/>
        </w:rPr>
      </w:pPr>
      <w:r w:rsidRPr="00CC26B4">
        <w:rPr>
          <w:b/>
          <w:bCs/>
        </w:rPr>
        <w:t>[Willy Allègre présente un tableau</w:t>
      </w:r>
      <w:r w:rsidR="003A5994">
        <w:rPr>
          <w:b/>
          <w:bCs/>
        </w:rPr>
        <w:t>,</w:t>
      </w:r>
      <w:r>
        <w:rPr>
          <w:b/>
          <w:bCs/>
        </w:rPr>
        <w:t xml:space="preserve"> </w:t>
      </w:r>
      <w:r w:rsidRPr="00CC26B4">
        <w:rPr>
          <w:b/>
          <w:bCs/>
        </w:rPr>
        <w:t>de</w:t>
      </w:r>
      <w:r>
        <w:rPr>
          <w:b/>
          <w:bCs/>
        </w:rPr>
        <w:t>s</w:t>
      </w:r>
      <w:r w:rsidRPr="00CC26B4">
        <w:rPr>
          <w:b/>
          <w:bCs/>
        </w:rPr>
        <w:t xml:space="preserve"> croquis </w:t>
      </w:r>
      <w:r w:rsidR="003A5994">
        <w:rPr>
          <w:b/>
          <w:bCs/>
        </w:rPr>
        <w:t xml:space="preserve">et des appareillages destinés </w:t>
      </w:r>
      <w:r w:rsidRPr="00CC26B4">
        <w:rPr>
          <w:b/>
          <w:bCs/>
        </w:rPr>
        <w:t xml:space="preserve">à </w:t>
      </w:r>
      <w:r>
        <w:rPr>
          <w:b/>
          <w:bCs/>
        </w:rPr>
        <w:t>des personnes en situation de handicap</w:t>
      </w:r>
      <w:r w:rsidRPr="00CC26B4">
        <w:rPr>
          <w:b/>
          <w:bCs/>
        </w:rPr>
        <w:t xml:space="preserve">.] </w:t>
      </w:r>
    </w:p>
    <w:p w14:paraId="51B4392F" w14:textId="2773C791" w:rsidR="00726272" w:rsidRPr="00726272" w:rsidRDefault="00726272" w:rsidP="00726272">
      <w:pPr>
        <w:pStyle w:val="Titre3"/>
        <w:numPr>
          <w:ilvl w:val="0"/>
          <w:numId w:val="0"/>
        </w:numPr>
        <w:ind w:left="720" w:hanging="720"/>
      </w:pPr>
      <w:bookmarkStart w:id="2" w:name="_Hlk135502242"/>
      <w:r>
        <w:rPr>
          <w:b/>
          <w:color w:val="82368C"/>
          <w:sz w:val="32"/>
          <w:szCs w:val="32"/>
        </w:rPr>
        <w:t>1.1</w:t>
      </w:r>
      <w:r>
        <w:rPr>
          <w:b/>
          <w:color w:val="82368C"/>
          <w:sz w:val="32"/>
          <w:szCs w:val="32"/>
        </w:rPr>
        <w:tab/>
        <w:t>Et avec les acteurs du territoire</w:t>
      </w:r>
      <w:r w:rsidRPr="00B75308">
        <w:rPr>
          <w:b/>
          <w:color w:val="82368C"/>
          <w:sz w:val="32"/>
          <w:szCs w:val="32"/>
        </w:rPr>
        <w:t xml:space="preserve"> </w:t>
      </w:r>
    </w:p>
    <w:bookmarkEnd w:id="2"/>
    <w:p w14:paraId="2CBA96AD" w14:textId="00B50EB0" w:rsidR="005E65DA" w:rsidRDefault="00CC26B4" w:rsidP="004634AF">
      <w:r w:rsidRPr="001F198F">
        <w:rPr>
          <w:b/>
          <w:bCs/>
        </w:rPr>
        <w:t>Olivier Bonaventur</w:t>
      </w:r>
      <w:r>
        <w:rPr>
          <w:b/>
          <w:bCs/>
        </w:rPr>
        <w:t> </w:t>
      </w:r>
      <w:r w:rsidRPr="00CC26B4">
        <w:rPr>
          <w:b/>
          <w:bCs/>
        </w:rPr>
        <w:t>:</w:t>
      </w:r>
      <w:r>
        <w:t xml:space="preserve"> </w:t>
      </w:r>
      <w:r w:rsidR="005E65DA">
        <w:t>« </w:t>
      </w:r>
      <w:r>
        <w:t>Avec l’ensemble des acteurs du territoire et porté par Lorient Agglomération, nous avons développé un programme qui s’appelle Handicap Innovation Territoire. L’objectif c’est de permettre le développement de solutions innovantes pour les personnes en situation de handicap et les professionnels de santé.</w:t>
      </w:r>
      <w:r w:rsidR="00200325">
        <w:br/>
      </w:r>
      <w:r>
        <w:t>L’idée c’est de considérer que le handicap est un atout pour un territoire et pas une faiblesse.</w:t>
      </w:r>
      <w:r w:rsidR="00200325">
        <w:t> »</w:t>
      </w:r>
    </w:p>
    <w:p w14:paraId="5BB0729D" w14:textId="3B7C1108" w:rsidR="00CC26B4" w:rsidRDefault="00CC26B4" w:rsidP="004634AF">
      <w:pPr>
        <w:rPr>
          <w:b/>
          <w:bCs/>
        </w:rPr>
      </w:pPr>
      <w:r w:rsidRPr="00200325">
        <w:rPr>
          <w:b/>
          <w:bCs/>
        </w:rPr>
        <w:t>[Une jeune femme</w:t>
      </w:r>
      <w:r w:rsidR="00200325" w:rsidRPr="00200325">
        <w:rPr>
          <w:b/>
          <w:bCs/>
        </w:rPr>
        <w:t xml:space="preserve"> utilise un système électrique de traction adaptable à son fauteuil roulant, sur une route.]</w:t>
      </w:r>
    </w:p>
    <w:p w14:paraId="21A636FA" w14:textId="6A54B6D2" w:rsidR="00200325" w:rsidRPr="00200325" w:rsidRDefault="00200325" w:rsidP="004634AF">
      <w:pPr>
        <w:rPr>
          <w:b/>
          <w:bCs/>
        </w:rPr>
      </w:pPr>
      <w:r w:rsidRPr="00200325">
        <w:rPr>
          <w:b/>
          <w:bCs/>
        </w:rPr>
        <w:t xml:space="preserve">[Vue du </w:t>
      </w:r>
      <w:r w:rsidR="002E022F">
        <w:rPr>
          <w:b/>
          <w:bCs/>
        </w:rPr>
        <w:t>C</w:t>
      </w:r>
      <w:r w:rsidRPr="00200325">
        <w:rPr>
          <w:b/>
          <w:bCs/>
        </w:rPr>
        <w:t>entre de Kerpape]</w:t>
      </w:r>
    </w:p>
    <w:p w14:paraId="01D4B1C2" w14:textId="03C5B049" w:rsidR="00200325" w:rsidRDefault="00200325" w:rsidP="004634AF">
      <w:r w:rsidRPr="005E65DA">
        <w:rPr>
          <w:b/>
          <w:bCs/>
        </w:rPr>
        <w:t>Willy Allègre</w:t>
      </w:r>
      <w:r>
        <w:rPr>
          <w:b/>
          <w:bCs/>
        </w:rPr>
        <w:t> </w:t>
      </w:r>
      <w:r w:rsidRPr="00B470C7">
        <w:rPr>
          <w:b/>
          <w:bCs/>
        </w:rPr>
        <w:t>:</w:t>
      </w:r>
      <w:r>
        <w:t xml:space="preserve"> « On est une dizaine de personnes aujourd’hui, en comptant à la fois les RH internes et puis les consultants qui interviennent pour nous avec des partenaires clés comme le Centre de Kerpape, Biotech Santé Bretagne et Irma. »</w:t>
      </w:r>
    </w:p>
    <w:p w14:paraId="5208A022" w14:textId="2127F6D9" w:rsidR="00726272" w:rsidRPr="00726272" w:rsidRDefault="00726272" w:rsidP="00726272">
      <w:pPr>
        <w:pStyle w:val="Titre3"/>
        <w:numPr>
          <w:ilvl w:val="0"/>
          <w:numId w:val="0"/>
        </w:numPr>
        <w:rPr>
          <w:b/>
          <w:color w:val="82368C"/>
          <w:sz w:val="32"/>
          <w:szCs w:val="32"/>
        </w:rPr>
      </w:pPr>
      <w:r>
        <w:rPr>
          <w:b/>
          <w:color w:val="82368C"/>
          <w:sz w:val="32"/>
          <w:szCs w:val="32"/>
        </w:rPr>
        <w:t>1.2</w:t>
      </w:r>
      <w:r>
        <w:rPr>
          <w:b/>
          <w:color w:val="82368C"/>
          <w:sz w:val="32"/>
          <w:szCs w:val="32"/>
        </w:rPr>
        <w:tab/>
      </w:r>
      <w:r w:rsidRPr="00726272">
        <w:rPr>
          <w:b/>
          <w:color w:val="82368C"/>
          <w:sz w:val="32"/>
          <w:szCs w:val="32"/>
        </w:rPr>
        <w:t>Un statut coopératif</w:t>
      </w:r>
    </w:p>
    <w:p w14:paraId="73793A35" w14:textId="55DF3C3B" w:rsidR="00200325" w:rsidRDefault="00200325" w:rsidP="004634AF">
      <w:r w:rsidRPr="001F198F">
        <w:rPr>
          <w:b/>
          <w:bCs/>
        </w:rPr>
        <w:t>Olivier Bonaventur</w:t>
      </w:r>
      <w:r>
        <w:rPr>
          <w:b/>
          <w:bCs/>
        </w:rPr>
        <w:t> </w:t>
      </w:r>
      <w:r w:rsidRPr="00CC26B4">
        <w:rPr>
          <w:b/>
          <w:bCs/>
        </w:rPr>
        <w:t>:</w:t>
      </w:r>
      <w:r>
        <w:rPr>
          <w:b/>
          <w:bCs/>
        </w:rPr>
        <w:t xml:space="preserve"> </w:t>
      </w:r>
      <w:r w:rsidRPr="00200325">
        <w:t>« Le Cowork’H</w:t>
      </w:r>
      <w:r w:rsidR="003A5994">
        <w:t>IT</w:t>
      </w:r>
      <w:r>
        <w:t xml:space="preserve"> s’est composé en statut coopératif. C’était vraiment une volonté d’avoir une société vraiment avec des valeurs humaines</w:t>
      </w:r>
      <w:r w:rsidR="003A5994">
        <w:t>.</w:t>
      </w:r>
    </w:p>
    <w:p w14:paraId="4AB34381" w14:textId="701675B4" w:rsidR="00200325" w:rsidRPr="00200325" w:rsidRDefault="00200325" w:rsidP="004634AF">
      <w:pPr>
        <w:rPr>
          <w:b/>
          <w:bCs/>
        </w:rPr>
      </w:pPr>
      <w:r w:rsidRPr="00200325">
        <w:rPr>
          <w:b/>
          <w:bCs/>
        </w:rPr>
        <w:t>[Un espace de travail</w:t>
      </w:r>
      <w:r w:rsidR="000755A5">
        <w:rPr>
          <w:b/>
          <w:bCs/>
        </w:rPr>
        <w:t>.</w:t>
      </w:r>
      <w:r w:rsidRPr="00200325">
        <w:rPr>
          <w:b/>
          <w:bCs/>
        </w:rPr>
        <w:t xml:space="preserve"> </w:t>
      </w:r>
      <w:r w:rsidR="000755A5">
        <w:rPr>
          <w:b/>
          <w:bCs/>
        </w:rPr>
        <w:t>Plusieurs personnes sont</w:t>
      </w:r>
      <w:r w:rsidRPr="00200325">
        <w:rPr>
          <w:b/>
          <w:bCs/>
        </w:rPr>
        <w:t xml:space="preserve"> en fauteuil roulant]</w:t>
      </w:r>
    </w:p>
    <w:p w14:paraId="553CECBA" w14:textId="729E90C9" w:rsidR="00200325" w:rsidRDefault="000755A5" w:rsidP="004634AF">
      <w:r>
        <w:t>Et l’idée c’est que l’ensemble des actionnaires, qui sont au nombre de huit, participent au projet et amène</w:t>
      </w:r>
      <w:r w:rsidR="00D41793">
        <w:t>nt</w:t>
      </w:r>
      <w:r>
        <w:t xml:space="preserve"> leur expertise.</w:t>
      </w:r>
    </w:p>
    <w:p w14:paraId="03A1487A" w14:textId="6F2929CF" w:rsidR="000755A5" w:rsidRDefault="000755A5" w:rsidP="004634AF">
      <w:pPr>
        <w:rPr>
          <w:b/>
          <w:bCs/>
        </w:rPr>
      </w:pPr>
      <w:r>
        <w:lastRenderedPageBreak/>
        <w:t>[</w:t>
      </w:r>
      <w:r w:rsidRPr="005E65DA">
        <w:rPr>
          <w:b/>
          <w:bCs/>
        </w:rPr>
        <w:t>Willy Allègre</w:t>
      </w:r>
      <w:r>
        <w:rPr>
          <w:b/>
          <w:bCs/>
        </w:rPr>
        <w:t xml:space="preserve"> discute </w:t>
      </w:r>
      <w:r w:rsidR="004714BA">
        <w:rPr>
          <w:b/>
          <w:bCs/>
        </w:rPr>
        <w:t>avec</w:t>
      </w:r>
      <w:r>
        <w:rPr>
          <w:b/>
          <w:bCs/>
        </w:rPr>
        <w:t xml:space="preserve"> certaines de ces </w:t>
      </w:r>
      <w:r w:rsidR="004714BA">
        <w:rPr>
          <w:b/>
          <w:bCs/>
        </w:rPr>
        <w:t>personnes</w:t>
      </w:r>
      <w:r>
        <w:rPr>
          <w:b/>
          <w:bCs/>
        </w:rPr>
        <w:t>.]</w:t>
      </w:r>
    </w:p>
    <w:p w14:paraId="498A75E0" w14:textId="78F48B79" w:rsidR="000755A5" w:rsidRDefault="000755A5" w:rsidP="004634AF">
      <w:r>
        <w:t>Ils viennent aussi bien du monde universitaire qu’industriel, bancaire. L’idée c’est de faire cohabiter tous ces publics</w:t>
      </w:r>
      <w:r w:rsidR="00B149A8">
        <w:t xml:space="preserve"> ensemble</w:t>
      </w:r>
      <w:r w:rsidR="00D41793">
        <w:t xml:space="preserve"> au service du projet</w:t>
      </w:r>
      <w:r w:rsidR="00B149A8">
        <w:t>. »</w:t>
      </w:r>
    </w:p>
    <w:p w14:paraId="5A0BA8C9" w14:textId="43391012" w:rsidR="00B149A8" w:rsidRDefault="00B149A8" w:rsidP="004634AF">
      <w:pPr>
        <w:rPr>
          <w:b/>
          <w:bCs/>
        </w:rPr>
      </w:pPr>
      <w:r w:rsidRPr="00B149A8">
        <w:rPr>
          <w:b/>
          <w:bCs/>
        </w:rPr>
        <w:t>[</w:t>
      </w:r>
      <w:r w:rsidR="00D41793">
        <w:rPr>
          <w:b/>
          <w:bCs/>
        </w:rPr>
        <w:t>R</w:t>
      </w:r>
      <w:r w:rsidRPr="00B149A8">
        <w:rPr>
          <w:b/>
          <w:bCs/>
        </w:rPr>
        <w:t>éunion autour d’une planche de surf aménagée</w:t>
      </w:r>
      <w:r w:rsidR="00571B30">
        <w:rPr>
          <w:b/>
          <w:bCs/>
        </w:rPr>
        <w:t>, à laquelle participe</w:t>
      </w:r>
      <w:r w:rsidR="004714BA">
        <w:rPr>
          <w:b/>
          <w:bCs/>
        </w:rPr>
        <w:t xml:space="preserve"> </w:t>
      </w:r>
      <w:r w:rsidR="00571B30">
        <w:rPr>
          <w:b/>
          <w:bCs/>
        </w:rPr>
        <w:t>une personne en fauteuil roulant.</w:t>
      </w:r>
      <w:r w:rsidRPr="00B149A8">
        <w:rPr>
          <w:b/>
          <w:bCs/>
        </w:rPr>
        <w:t>]</w:t>
      </w:r>
    </w:p>
    <w:p w14:paraId="7F2A4898" w14:textId="08CB9FCB" w:rsidR="00D41793" w:rsidRDefault="00D41793" w:rsidP="004634AF">
      <w:pPr>
        <w:rPr>
          <w:b/>
          <w:bCs/>
        </w:rPr>
      </w:pPr>
      <w:r>
        <w:rPr>
          <w:b/>
          <w:bCs/>
        </w:rPr>
        <w:t>[Échanges autour de divers appareillages entre l’équipe du Cowork’HIT et des utilisateurs potentiels en situation de handicap]</w:t>
      </w:r>
    </w:p>
    <w:p w14:paraId="33EAA55A" w14:textId="39190B99" w:rsidR="00B470C7" w:rsidRDefault="00B470C7" w:rsidP="00B470C7">
      <w:pPr>
        <w:pStyle w:val="Titre1"/>
        <w:numPr>
          <w:ilvl w:val="0"/>
          <w:numId w:val="0"/>
        </w:numPr>
      </w:pPr>
      <w:r>
        <w:t>2.</w:t>
      </w:r>
      <w:r>
        <w:tab/>
        <w:t>De la conception à l’</w:t>
      </w:r>
      <w:r w:rsidRPr="00726272">
        <w:t>accompagnement</w:t>
      </w:r>
    </w:p>
    <w:p w14:paraId="6A236C9B" w14:textId="0E336D2E" w:rsidR="00B149A8" w:rsidRDefault="00B149A8" w:rsidP="004634AF">
      <w:r w:rsidRPr="00B149A8">
        <w:rPr>
          <w:b/>
          <w:bCs/>
        </w:rPr>
        <w:t>Anne-Claude Lefebvre, directrice du Cowork’H</w:t>
      </w:r>
      <w:r w:rsidR="00D41793">
        <w:rPr>
          <w:b/>
          <w:bCs/>
        </w:rPr>
        <w:t>IT</w:t>
      </w:r>
      <w:r w:rsidRPr="00B149A8">
        <w:rPr>
          <w:b/>
          <w:bCs/>
        </w:rPr>
        <w:t> :</w:t>
      </w:r>
      <w:r>
        <w:t xml:space="preserve"> « Le Cowork’Hit est de dimension nationale et international</w:t>
      </w:r>
      <w:r w:rsidR="00D41793">
        <w:t>e</w:t>
      </w:r>
      <w:r>
        <w:t>. Il a pour mission d’accompagner des entreprises, des établissements sanitaires et médico-sociaux et également tout autre acteur dans le développement d’in</w:t>
      </w:r>
      <w:r w:rsidR="00D41793">
        <w:t>n</w:t>
      </w:r>
      <w:r>
        <w:t>ovations sur le handicap.</w:t>
      </w:r>
      <w:r w:rsidR="00571B30">
        <w:t xml:space="preserve"> Et les innovations peuvent être technologique</w:t>
      </w:r>
      <w:r w:rsidR="00D41793">
        <w:t>s</w:t>
      </w:r>
      <w:r w:rsidR="00571B30">
        <w:t>, d’usage ou d’organisation ? Le Cowork’H</w:t>
      </w:r>
      <w:r w:rsidR="00D41793">
        <w:t>IT</w:t>
      </w:r>
      <w:r w:rsidR="00571B30">
        <w:t xml:space="preserve"> est positionné comme interlocuteur unique donc accélérateur du développement d’innovations. Il propose un accompagnement</w:t>
      </w:r>
    </w:p>
    <w:p w14:paraId="65F041F8" w14:textId="5F541B23" w:rsidR="00D41793" w:rsidRPr="00D41793" w:rsidRDefault="00D41793" w:rsidP="004634AF">
      <w:pPr>
        <w:rPr>
          <w:b/>
          <w:bCs/>
        </w:rPr>
      </w:pPr>
      <w:r w:rsidRPr="00D41793">
        <w:rPr>
          <w:b/>
          <w:bCs/>
        </w:rPr>
        <w:t>[Échanges autour de la planche de surf aménagée]</w:t>
      </w:r>
    </w:p>
    <w:p w14:paraId="3181D5EC" w14:textId="4CC94B29" w:rsidR="00571B30" w:rsidRPr="00571B30" w:rsidRDefault="00571B30" w:rsidP="004634AF">
      <w:pPr>
        <w:rPr>
          <w:b/>
          <w:bCs/>
        </w:rPr>
      </w:pPr>
      <w:r>
        <w:rPr>
          <w:b/>
          <w:bCs/>
        </w:rPr>
        <w:t>[</w:t>
      </w:r>
      <w:r w:rsidRPr="00571B30">
        <w:rPr>
          <w:b/>
          <w:bCs/>
        </w:rPr>
        <w:t xml:space="preserve">Vu aérienne du </w:t>
      </w:r>
      <w:r w:rsidR="00D41793">
        <w:rPr>
          <w:b/>
          <w:bCs/>
        </w:rPr>
        <w:t>C</w:t>
      </w:r>
      <w:r w:rsidRPr="00571B30">
        <w:rPr>
          <w:b/>
          <w:bCs/>
        </w:rPr>
        <w:t>entre Kerpape]</w:t>
      </w:r>
    </w:p>
    <w:p w14:paraId="59BAB905" w14:textId="11A97FB0" w:rsidR="00571B30" w:rsidRDefault="00571B30" w:rsidP="004634AF">
      <w:r>
        <w:t>clé en main de l’idée, amont, jusqu’à l’accès au marché en proposant une offre de services packagés. Alors</w:t>
      </w:r>
    </w:p>
    <w:p w14:paraId="7DDB25C7" w14:textId="4ADEF946" w:rsidR="00571B30" w:rsidRPr="00294923" w:rsidRDefault="00571B30" w:rsidP="004634AF">
      <w:pPr>
        <w:rPr>
          <w:b/>
          <w:bCs/>
        </w:rPr>
      </w:pPr>
      <w:r w:rsidRPr="00294923">
        <w:rPr>
          <w:b/>
          <w:bCs/>
        </w:rPr>
        <w:t>[Une équipe di</w:t>
      </w:r>
      <w:r w:rsidR="00294923" w:rsidRPr="00294923">
        <w:rPr>
          <w:b/>
          <w:bCs/>
        </w:rPr>
        <w:t>s</w:t>
      </w:r>
      <w:r w:rsidRPr="00294923">
        <w:rPr>
          <w:b/>
          <w:bCs/>
        </w:rPr>
        <w:t>cute autou</w:t>
      </w:r>
      <w:r w:rsidR="00294923" w:rsidRPr="00294923">
        <w:rPr>
          <w:b/>
          <w:bCs/>
        </w:rPr>
        <w:t xml:space="preserve">r </w:t>
      </w:r>
      <w:r w:rsidR="00B470C7">
        <w:rPr>
          <w:b/>
          <w:bCs/>
        </w:rPr>
        <w:t xml:space="preserve">de schémas sur </w:t>
      </w:r>
      <w:r w:rsidR="00294923" w:rsidRPr="00294923">
        <w:rPr>
          <w:b/>
          <w:bCs/>
        </w:rPr>
        <w:t>un PC.]</w:t>
      </w:r>
    </w:p>
    <w:p w14:paraId="25B1606C" w14:textId="38C6A708" w:rsidR="00294923" w:rsidRDefault="00D41793" w:rsidP="004634AF">
      <w:r>
        <w:t>c</w:t>
      </w:r>
      <w:r w:rsidR="00571B30">
        <w:t>ette offre de services, elle est permise grâce aux expertises</w:t>
      </w:r>
      <w:r w:rsidR="00294923">
        <w:t xml:space="preserve"> de l’équipe et également des partenaires pour accompagner sur des volets techniques, cliniques, réglementaires, usage, accès marché, et puis aussi par l’accès à des outils, des espaces de prototypage, des living</w:t>
      </w:r>
      <w:r w:rsidR="004714BA">
        <w:t xml:space="preserve"> l</w:t>
      </w:r>
      <w:r w:rsidR="00294923">
        <w:t>ab et également des espaces de cocréation. »</w:t>
      </w:r>
    </w:p>
    <w:p w14:paraId="1949F294" w14:textId="3FECD999" w:rsidR="00294923" w:rsidRPr="00294923" w:rsidRDefault="00294923" w:rsidP="004634AF">
      <w:pPr>
        <w:rPr>
          <w:b/>
          <w:bCs/>
        </w:rPr>
      </w:pPr>
      <w:r w:rsidRPr="00294923">
        <w:rPr>
          <w:b/>
          <w:bCs/>
        </w:rPr>
        <w:t>[</w:t>
      </w:r>
      <w:r w:rsidR="00FE0EF9" w:rsidRPr="005E65DA">
        <w:rPr>
          <w:b/>
          <w:bCs/>
        </w:rPr>
        <w:t>Willy Allègre</w:t>
      </w:r>
      <w:r w:rsidR="00112C2E">
        <w:rPr>
          <w:b/>
          <w:bCs/>
        </w:rPr>
        <w:t xml:space="preserve"> </w:t>
      </w:r>
      <w:r w:rsidRPr="00294923">
        <w:rPr>
          <w:b/>
          <w:bCs/>
        </w:rPr>
        <w:t xml:space="preserve">travaille </w:t>
      </w:r>
      <w:r w:rsidR="00FE0EF9">
        <w:rPr>
          <w:b/>
          <w:bCs/>
        </w:rPr>
        <w:t>à l’impression</w:t>
      </w:r>
      <w:r w:rsidRPr="00294923">
        <w:rPr>
          <w:b/>
          <w:bCs/>
        </w:rPr>
        <w:t xml:space="preserve"> 3D</w:t>
      </w:r>
      <w:r w:rsidR="00FE0EF9">
        <w:rPr>
          <w:b/>
          <w:bCs/>
        </w:rPr>
        <w:t xml:space="preserve"> d’une sorte de prothèse.</w:t>
      </w:r>
      <w:r w:rsidRPr="00294923">
        <w:rPr>
          <w:b/>
          <w:bCs/>
        </w:rPr>
        <w:t>]</w:t>
      </w:r>
    </w:p>
    <w:p w14:paraId="740E2FA4" w14:textId="3091A3AD" w:rsidR="00571B30" w:rsidRDefault="00112C2E" w:rsidP="004634AF">
      <w:r w:rsidRPr="005E65DA">
        <w:rPr>
          <w:b/>
          <w:bCs/>
        </w:rPr>
        <w:t>Willy Allègre</w:t>
      </w:r>
      <w:r>
        <w:rPr>
          <w:b/>
          <w:bCs/>
        </w:rPr>
        <w:t xml:space="preserve"> : </w:t>
      </w:r>
      <w:r w:rsidR="00294923">
        <w:t>« Pour les entreprises et les établissements sanitaires, médico-sociaux, l’objectif est d’accélérer leurs innovations</w:t>
      </w:r>
      <w:r w:rsidR="002E022F">
        <w:t>,</w:t>
      </w:r>
      <w:r w:rsidR="00294923">
        <w:t xml:space="preserve"> qu</w:t>
      </w:r>
      <w:r w:rsidR="002E022F">
        <w:t>’ils</w:t>
      </w:r>
      <w:r w:rsidR="00294923">
        <w:t xml:space="preserve"> porte</w:t>
      </w:r>
      <w:r>
        <w:t>nt</w:t>
      </w:r>
      <w:r w:rsidR="00294923">
        <w:t xml:space="preserve"> en interne</w:t>
      </w:r>
      <w:r>
        <w:t xml:space="preserve">. D’un mode projet, les sortir pour qu’ils puissent être utilisés à un maximum de personnes. </w:t>
      </w:r>
      <w:r w:rsidR="004714BA">
        <w:t>À</w:t>
      </w:r>
      <w:r>
        <w:t xml:space="preserve"> titre d’exemple, on accompagne aujourd’hui le projet REHAB Lab, un </w:t>
      </w:r>
      <w:r w:rsidR="004025BD">
        <w:t>f</w:t>
      </w:r>
      <w:r>
        <w:t>ab</w:t>
      </w:r>
      <w:r w:rsidR="004025BD">
        <w:t xml:space="preserve"> l</w:t>
      </w:r>
      <w:r>
        <w:t>ab intégré dans les structures de santé pour permettre à des patients de créer par eux-mêmes leur aide technique.</w:t>
      </w:r>
    </w:p>
    <w:p w14:paraId="7BF83E5A" w14:textId="59C8E3C1" w:rsidR="00112C2E" w:rsidRDefault="00112C2E" w:rsidP="004634AF">
      <w:pPr>
        <w:rPr>
          <w:b/>
          <w:bCs/>
        </w:rPr>
      </w:pPr>
      <w:r>
        <w:t>[</w:t>
      </w:r>
      <w:r w:rsidRPr="005E65DA">
        <w:rPr>
          <w:b/>
          <w:bCs/>
        </w:rPr>
        <w:t>Willy Allègre</w:t>
      </w:r>
      <w:r>
        <w:rPr>
          <w:b/>
          <w:bCs/>
        </w:rPr>
        <w:t xml:space="preserve"> test, avec une </w:t>
      </w:r>
      <w:r w:rsidR="004025BD">
        <w:rPr>
          <w:b/>
          <w:bCs/>
        </w:rPr>
        <w:t>personne en fauteuil roulant</w:t>
      </w:r>
      <w:r>
        <w:rPr>
          <w:b/>
          <w:bCs/>
        </w:rPr>
        <w:t>, une poignée adaptée à la main pour aider à tenir un couvert.]</w:t>
      </w:r>
    </w:p>
    <w:p w14:paraId="51E83A17" w14:textId="4C861962" w:rsidR="00802849" w:rsidRDefault="00802849" w:rsidP="004634AF">
      <w:r w:rsidRPr="00802849">
        <w:t>On accompagne aussi un projet</w:t>
      </w:r>
      <w:r>
        <w:t xml:space="preserve"> qui s’appelle Life Companion, un outil d’aide à la communication, gratuit.</w:t>
      </w:r>
      <w:r>
        <w:br/>
        <w:t xml:space="preserve">Ces accompagnements, ils visent justement à définir une offre de service, travailler sur un modèle économique qui soit pérenne pour les établissements qui portent ces projets-là ; et vraiment dans un objectif qu’ils soient </w:t>
      </w:r>
      <w:r w:rsidR="004714BA">
        <w:t>utilisés</w:t>
      </w:r>
      <w:r>
        <w:t xml:space="preserve"> un maximum. »</w:t>
      </w:r>
    </w:p>
    <w:p w14:paraId="2B454236" w14:textId="77777777" w:rsidR="00B470C7" w:rsidRPr="00B470C7" w:rsidRDefault="00B470C7" w:rsidP="00B470C7">
      <w:pPr>
        <w:pStyle w:val="Titre3"/>
        <w:numPr>
          <w:ilvl w:val="0"/>
          <w:numId w:val="0"/>
        </w:numPr>
        <w:rPr>
          <w:b/>
          <w:color w:val="82368C"/>
          <w:sz w:val="32"/>
          <w:szCs w:val="32"/>
        </w:rPr>
      </w:pPr>
      <w:r>
        <w:rPr>
          <w:b/>
          <w:color w:val="82368C"/>
          <w:sz w:val="32"/>
          <w:szCs w:val="32"/>
        </w:rPr>
        <w:t>2.1</w:t>
      </w:r>
      <w:r>
        <w:rPr>
          <w:b/>
          <w:color w:val="82368C"/>
          <w:sz w:val="32"/>
          <w:szCs w:val="32"/>
        </w:rPr>
        <w:tab/>
      </w:r>
      <w:r w:rsidRPr="00B470C7">
        <w:rPr>
          <w:b/>
          <w:color w:val="82368C"/>
          <w:sz w:val="32"/>
          <w:szCs w:val="32"/>
        </w:rPr>
        <w:t>Le Cowork’Hit participe à la structuration de la filière du handicap en France</w:t>
      </w:r>
    </w:p>
    <w:p w14:paraId="648A8A5E" w14:textId="11AAF859" w:rsidR="00802849" w:rsidRPr="00802849" w:rsidRDefault="00802849" w:rsidP="004634AF">
      <w:pPr>
        <w:rPr>
          <w:b/>
          <w:bCs/>
        </w:rPr>
      </w:pPr>
      <w:r w:rsidRPr="00802849">
        <w:rPr>
          <w:b/>
          <w:bCs/>
        </w:rPr>
        <w:t>[</w:t>
      </w:r>
      <w:r>
        <w:rPr>
          <w:b/>
          <w:bCs/>
        </w:rPr>
        <w:t xml:space="preserve">Démonstration </w:t>
      </w:r>
      <w:r w:rsidRPr="00802849">
        <w:rPr>
          <w:b/>
          <w:bCs/>
        </w:rPr>
        <w:t xml:space="preserve">de Life Companion </w:t>
      </w:r>
      <w:r>
        <w:rPr>
          <w:b/>
          <w:bCs/>
        </w:rPr>
        <w:t xml:space="preserve">pour </w:t>
      </w:r>
      <w:r w:rsidR="004025BD">
        <w:rPr>
          <w:b/>
          <w:bCs/>
        </w:rPr>
        <w:t>des soignantes</w:t>
      </w:r>
      <w:r w:rsidRPr="00802849">
        <w:rPr>
          <w:b/>
          <w:bCs/>
        </w:rPr>
        <w:t xml:space="preserve"> </w:t>
      </w:r>
      <w:r>
        <w:rPr>
          <w:b/>
          <w:bCs/>
        </w:rPr>
        <w:t xml:space="preserve">du </w:t>
      </w:r>
      <w:r w:rsidR="002E022F">
        <w:rPr>
          <w:b/>
          <w:bCs/>
        </w:rPr>
        <w:t>C</w:t>
      </w:r>
      <w:r>
        <w:rPr>
          <w:b/>
          <w:bCs/>
        </w:rPr>
        <w:t>entre Kerpape</w:t>
      </w:r>
      <w:r w:rsidRPr="00802849">
        <w:rPr>
          <w:b/>
          <w:bCs/>
        </w:rPr>
        <w:t>]</w:t>
      </w:r>
    </w:p>
    <w:p w14:paraId="1C9B394D" w14:textId="44E8C771" w:rsidR="00802849" w:rsidRDefault="00802849" w:rsidP="004634AF">
      <w:r w:rsidRPr="00B149A8">
        <w:rPr>
          <w:b/>
          <w:bCs/>
        </w:rPr>
        <w:t>Anne-Claude Lefebvre</w:t>
      </w:r>
      <w:r>
        <w:rPr>
          <w:b/>
          <w:bCs/>
        </w:rPr>
        <w:t> </w:t>
      </w:r>
      <w:r>
        <w:t>: « Et de cette façon, le Cowork’H</w:t>
      </w:r>
      <w:r w:rsidR="002E022F">
        <w:t>IT</w:t>
      </w:r>
      <w:r>
        <w:t xml:space="preserve"> contribue au développement de la filière nationale sur le handicap qui est aujourd’hui une filière encore peu structurée. Et puis il apporte aussi des éléments</w:t>
      </w:r>
      <w:r w:rsidR="00FE0EF9">
        <w:t xml:space="preserve"> de réponse aux besoins exprimés sur le handicap. Donc il combine à la fois un enjeu sociétal et aussi économique.</w:t>
      </w:r>
    </w:p>
    <w:p w14:paraId="07D48FEE" w14:textId="3E17EAF4" w:rsidR="00FE0EF9" w:rsidRDefault="00FE0EF9" w:rsidP="004634AF">
      <w:pPr>
        <w:rPr>
          <w:b/>
          <w:bCs/>
        </w:rPr>
      </w:pPr>
      <w:r w:rsidRPr="00FE0EF9">
        <w:rPr>
          <w:b/>
          <w:bCs/>
        </w:rPr>
        <w:t>[Vue générale du Centre Kerpape et du littoral]</w:t>
      </w:r>
    </w:p>
    <w:p w14:paraId="61EB36D6" w14:textId="77777777" w:rsidR="00FE0EF9" w:rsidRPr="00FE0EF9" w:rsidRDefault="00FE0EF9" w:rsidP="004634AF">
      <w:pPr>
        <w:rPr>
          <w:b/>
          <w:bCs/>
        </w:rPr>
      </w:pPr>
      <w:r w:rsidRPr="00FE0EF9">
        <w:rPr>
          <w:b/>
          <w:bCs/>
        </w:rPr>
        <w:t>[La réunion autour de la planche de surf aménagée]</w:t>
      </w:r>
    </w:p>
    <w:p w14:paraId="3A2271F5" w14:textId="490BE656" w:rsidR="00FE0EF9" w:rsidRDefault="00FE0EF9" w:rsidP="004634AF">
      <w:r w:rsidRPr="00FE0EF9">
        <w:t>De façon concrète, le Cowork’</w:t>
      </w:r>
      <w:r>
        <w:t>H</w:t>
      </w:r>
      <w:r w:rsidR="002E022F">
        <w:t>IT</w:t>
      </w:r>
      <w:r w:rsidRPr="00FE0EF9">
        <w:t xml:space="preserve"> propose des prestations techniques</w:t>
      </w:r>
      <w:r>
        <w:t xml:space="preserve"> comme du prototypage par impression 3D d’aide</w:t>
      </w:r>
      <w:r w:rsidR="002E022F">
        <w:t>s</w:t>
      </w:r>
      <w:r>
        <w:t xml:space="preserve"> technique</w:t>
      </w:r>
      <w:r w:rsidR="002E022F">
        <w:t>s</w:t>
      </w:r>
      <w:r>
        <w:t xml:space="preserve">. Il propose aussi des prestations intellectuelles comme par exemple la définition d’un cahier des </w:t>
      </w:r>
    </w:p>
    <w:p w14:paraId="3AD22473" w14:textId="38DF24D4" w:rsidR="00FE0EF9" w:rsidRPr="002A55DB" w:rsidRDefault="00FE0EF9" w:rsidP="004634AF">
      <w:pPr>
        <w:rPr>
          <w:b/>
          <w:bCs/>
        </w:rPr>
      </w:pPr>
      <w:r w:rsidRPr="002A55DB">
        <w:rPr>
          <w:b/>
          <w:bCs/>
        </w:rPr>
        <w:t>[Les collaborateurs d</w:t>
      </w:r>
      <w:r w:rsidR="002A55DB" w:rsidRPr="002A55DB">
        <w:rPr>
          <w:b/>
          <w:bCs/>
        </w:rPr>
        <w:t xml:space="preserve">u Cowork’Hit dans leur </w:t>
      </w:r>
      <w:r w:rsidRPr="002A55DB">
        <w:rPr>
          <w:b/>
          <w:bCs/>
        </w:rPr>
        <w:t>espace de tr</w:t>
      </w:r>
      <w:r w:rsidR="002A55DB" w:rsidRPr="002A55DB">
        <w:rPr>
          <w:b/>
          <w:bCs/>
        </w:rPr>
        <w:t>av</w:t>
      </w:r>
      <w:r w:rsidRPr="002A55DB">
        <w:rPr>
          <w:b/>
          <w:bCs/>
        </w:rPr>
        <w:t>ail ouvert</w:t>
      </w:r>
      <w:r w:rsidR="002A55DB" w:rsidRPr="002A55DB">
        <w:rPr>
          <w:b/>
          <w:bCs/>
        </w:rPr>
        <w:t>]</w:t>
      </w:r>
    </w:p>
    <w:p w14:paraId="6BF0893C" w14:textId="77777777" w:rsidR="002A55DB" w:rsidRDefault="00FE0EF9" w:rsidP="004634AF">
      <w:r>
        <w:lastRenderedPageBreak/>
        <w:t>charges avec les usagers, également l’accompagnement réglementaire pour définir le position</w:t>
      </w:r>
      <w:r w:rsidR="002A55DB">
        <w:t>n</w:t>
      </w:r>
      <w:r>
        <w:t>ement de la solution innovante</w:t>
      </w:r>
      <w:r w:rsidR="002A55DB">
        <w:t>. Il propose aussi des formations pour des professionnels de santé par exemple. Et enfin il peut s’impliquer et initier des projets de recherche et développement et d’innovation</w:t>
      </w:r>
    </w:p>
    <w:p w14:paraId="41E9C6E2" w14:textId="1C868449" w:rsidR="002A55DB" w:rsidRPr="002A55DB" w:rsidRDefault="002A55DB" w:rsidP="004634AF">
      <w:pPr>
        <w:rPr>
          <w:b/>
          <w:bCs/>
        </w:rPr>
      </w:pPr>
      <w:r w:rsidRPr="002A55DB">
        <w:rPr>
          <w:b/>
          <w:bCs/>
        </w:rPr>
        <w:t>[L’équipe de Kerpape autour de Life Companion]</w:t>
      </w:r>
    </w:p>
    <w:p w14:paraId="369D76AC" w14:textId="1E0E2F84" w:rsidR="00FE0EF9" w:rsidRDefault="002A55DB" w:rsidP="004634AF">
      <w:r>
        <w:t>sur la thématique du handicap avec des partenaires. »</w:t>
      </w:r>
    </w:p>
    <w:p w14:paraId="21419566" w14:textId="21F2871D" w:rsidR="002A55DB" w:rsidRDefault="002A55DB" w:rsidP="004634AF">
      <w:pPr>
        <w:rPr>
          <w:b/>
          <w:bCs/>
        </w:rPr>
      </w:pPr>
      <w:r w:rsidRPr="002A55DB">
        <w:rPr>
          <w:b/>
          <w:bCs/>
        </w:rPr>
        <w:t>[Le littoral de Kerpape]</w:t>
      </w:r>
    </w:p>
    <w:p w14:paraId="66FFF7BF" w14:textId="77777777" w:rsidR="00127478" w:rsidRDefault="00127478" w:rsidP="00127478">
      <w:pPr>
        <w:pStyle w:val="Sous-titre"/>
      </w:pPr>
      <w:r w:rsidRPr="00B470C7">
        <w:t>Vous avez un projet d’innovation sur le handicap ?</w:t>
      </w:r>
    </w:p>
    <w:p w14:paraId="20BB68FD" w14:textId="58FAE335" w:rsidR="00AA2DF6" w:rsidRDefault="00127478" w:rsidP="00127478">
      <w:pPr>
        <w:pStyle w:val="Sous-titre"/>
      </w:pPr>
      <w:r w:rsidRPr="00B470C7">
        <w:t>Contactez-nous</w:t>
      </w:r>
      <w:bookmarkEnd w:id="0"/>
      <w:bookmarkEnd w:id="1"/>
    </w:p>
    <w:p w14:paraId="2BEB44F1" w14:textId="4A75D574" w:rsidR="00EA2F80" w:rsidRPr="00EA2F80" w:rsidRDefault="00EA2F80" w:rsidP="00EA2F80">
      <w:r>
        <w:t>www.</w:t>
      </w:r>
      <w:r w:rsidR="0095572E">
        <w:t>coworkhit.com</w:t>
      </w:r>
      <w:bookmarkStart w:id="3" w:name="_GoBack"/>
      <w:bookmarkEnd w:id="3"/>
    </w:p>
    <w:sectPr w:rsidR="00EA2F80" w:rsidRPr="00EA2F80" w:rsidSect="00237C58">
      <w:headerReference w:type="default" r:id="rId11"/>
      <w:footerReference w:type="default" r:id="rId12"/>
      <w:headerReference w:type="first" r:id="rId13"/>
      <w:footerReference w:type="first" r:id="rId14"/>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0DC82" w14:textId="77777777" w:rsidR="00513E00" w:rsidRDefault="00513E00" w:rsidP="00330AD8">
      <w:r>
        <w:separator/>
      </w:r>
    </w:p>
  </w:endnote>
  <w:endnote w:type="continuationSeparator" w:id="0">
    <w:p w14:paraId="35BF36DB" w14:textId="77777777" w:rsidR="00513E00" w:rsidRDefault="00513E00" w:rsidP="00330AD8">
      <w:r>
        <w:continuationSeparator/>
      </w:r>
    </w:p>
  </w:endnote>
  <w:endnote w:type="continuationNotice" w:id="1">
    <w:p w14:paraId="691D6AD9" w14:textId="77777777" w:rsidR="00513E00" w:rsidRDefault="00513E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w:t>
                    </w:r>
                    <w:proofErr w:type="spellStart"/>
                    <w:r w:rsidRPr="0034450E">
                      <w:t>Sirene</w:t>
                    </w:r>
                    <w:proofErr w:type="spellEnd"/>
                    <w:r w:rsidRPr="0034450E">
                      <w:t xml:space="preserve"> sous le numéro </w:t>
                    </w:r>
                    <w:proofErr w:type="spellStart"/>
                    <w:r w:rsidRPr="0034450E">
                      <w:t>Siren</w:t>
                    </w:r>
                    <w:proofErr w:type="spellEnd"/>
                    <w:r w:rsidRPr="0034450E">
                      <w:t xml:space="preserve">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F42DF" w14:textId="77777777" w:rsidR="00513E00" w:rsidRDefault="00513E00" w:rsidP="00330AD8">
      <w:r>
        <w:separator/>
      </w:r>
    </w:p>
  </w:footnote>
  <w:footnote w:type="continuationSeparator" w:id="0">
    <w:p w14:paraId="5FB4D338" w14:textId="77777777" w:rsidR="00513E00" w:rsidRDefault="00513E00" w:rsidP="00330AD8">
      <w:r>
        <w:continuationSeparator/>
      </w:r>
    </w:p>
  </w:footnote>
  <w:footnote w:type="continuationNotice" w:id="1">
    <w:p w14:paraId="2AB1AE65" w14:textId="77777777" w:rsidR="00513E00" w:rsidRDefault="00513E0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30AC8"/>
    <w:rsid w:val="000356A2"/>
    <w:rsid w:val="00040CF3"/>
    <w:rsid w:val="00055ED0"/>
    <w:rsid w:val="0007066C"/>
    <w:rsid w:val="000755A5"/>
    <w:rsid w:val="0008079B"/>
    <w:rsid w:val="0008600F"/>
    <w:rsid w:val="000873C4"/>
    <w:rsid w:val="000A7E60"/>
    <w:rsid w:val="000C796A"/>
    <w:rsid w:val="000D32D0"/>
    <w:rsid w:val="000D7C07"/>
    <w:rsid w:val="000F4204"/>
    <w:rsid w:val="001065D8"/>
    <w:rsid w:val="00111CBC"/>
    <w:rsid w:val="00112C2E"/>
    <w:rsid w:val="00127478"/>
    <w:rsid w:val="00127C7D"/>
    <w:rsid w:val="00137FEF"/>
    <w:rsid w:val="00162C7F"/>
    <w:rsid w:val="001750A1"/>
    <w:rsid w:val="0017650C"/>
    <w:rsid w:val="00194D68"/>
    <w:rsid w:val="001D64D2"/>
    <w:rsid w:val="001D76FF"/>
    <w:rsid w:val="001E01BD"/>
    <w:rsid w:val="001E216E"/>
    <w:rsid w:val="001F198F"/>
    <w:rsid w:val="001F3DED"/>
    <w:rsid w:val="001F4A81"/>
    <w:rsid w:val="00200325"/>
    <w:rsid w:val="00215976"/>
    <w:rsid w:val="00215AE7"/>
    <w:rsid w:val="0022172A"/>
    <w:rsid w:val="00227AE7"/>
    <w:rsid w:val="00230138"/>
    <w:rsid w:val="00237C58"/>
    <w:rsid w:val="002423B4"/>
    <w:rsid w:val="002436CB"/>
    <w:rsid w:val="002465E1"/>
    <w:rsid w:val="002564A4"/>
    <w:rsid w:val="002818A7"/>
    <w:rsid w:val="00294923"/>
    <w:rsid w:val="002A4182"/>
    <w:rsid w:val="002A55DB"/>
    <w:rsid w:val="002A590C"/>
    <w:rsid w:val="002B17FD"/>
    <w:rsid w:val="002B1BCE"/>
    <w:rsid w:val="002E022F"/>
    <w:rsid w:val="00311232"/>
    <w:rsid w:val="0032530D"/>
    <w:rsid w:val="003265DC"/>
    <w:rsid w:val="00330AD8"/>
    <w:rsid w:val="00331517"/>
    <w:rsid w:val="00331894"/>
    <w:rsid w:val="0034450E"/>
    <w:rsid w:val="0035031F"/>
    <w:rsid w:val="0035200D"/>
    <w:rsid w:val="0036315A"/>
    <w:rsid w:val="00375A6F"/>
    <w:rsid w:val="003763E8"/>
    <w:rsid w:val="00376DD5"/>
    <w:rsid w:val="0039533E"/>
    <w:rsid w:val="003A2951"/>
    <w:rsid w:val="003A5994"/>
    <w:rsid w:val="003A77D2"/>
    <w:rsid w:val="003B1771"/>
    <w:rsid w:val="003B733E"/>
    <w:rsid w:val="003E0054"/>
    <w:rsid w:val="003E0445"/>
    <w:rsid w:val="003E3407"/>
    <w:rsid w:val="003E704D"/>
    <w:rsid w:val="004025BD"/>
    <w:rsid w:val="00427644"/>
    <w:rsid w:val="00454B74"/>
    <w:rsid w:val="00457723"/>
    <w:rsid w:val="00457FA6"/>
    <w:rsid w:val="004634AF"/>
    <w:rsid w:val="00467202"/>
    <w:rsid w:val="004714BA"/>
    <w:rsid w:val="00471B03"/>
    <w:rsid w:val="004845BD"/>
    <w:rsid w:val="004A3E40"/>
    <w:rsid w:val="004B31CA"/>
    <w:rsid w:val="004C0A71"/>
    <w:rsid w:val="004D0E0B"/>
    <w:rsid w:val="004D59E8"/>
    <w:rsid w:val="004D5A4E"/>
    <w:rsid w:val="004E79A4"/>
    <w:rsid w:val="004F212A"/>
    <w:rsid w:val="0050155F"/>
    <w:rsid w:val="00511563"/>
    <w:rsid w:val="00513E00"/>
    <w:rsid w:val="0051713F"/>
    <w:rsid w:val="005214C8"/>
    <w:rsid w:val="005228AF"/>
    <w:rsid w:val="00560600"/>
    <w:rsid w:val="00560C47"/>
    <w:rsid w:val="00560D43"/>
    <w:rsid w:val="00563F9E"/>
    <w:rsid w:val="00571B30"/>
    <w:rsid w:val="005801C6"/>
    <w:rsid w:val="0058564A"/>
    <w:rsid w:val="005875D8"/>
    <w:rsid w:val="00587A7A"/>
    <w:rsid w:val="005924BE"/>
    <w:rsid w:val="005B0FA6"/>
    <w:rsid w:val="005B2B66"/>
    <w:rsid w:val="005C2337"/>
    <w:rsid w:val="005E65DA"/>
    <w:rsid w:val="005F11C7"/>
    <w:rsid w:val="00613CD9"/>
    <w:rsid w:val="00617F06"/>
    <w:rsid w:val="006228FC"/>
    <w:rsid w:val="00625F70"/>
    <w:rsid w:val="006363D7"/>
    <w:rsid w:val="00642356"/>
    <w:rsid w:val="00642495"/>
    <w:rsid w:val="006665ED"/>
    <w:rsid w:val="00681C9F"/>
    <w:rsid w:val="006A0787"/>
    <w:rsid w:val="006B4BBE"/>
    <w:rsid w:val="006B77FB"/>
    <w:rsid w:val="006D01D3"/>
    <w:rsid w:val="006E466F"/>
    <w:rsid w:val="006F0126"/>
    <w:rsid w:val="00701F08"/>
    <w:rsid w:val="007123FB"/>
    <w:rsid w:val="00720EB5"/>
    <w:rsid w:val="00724FB1"/>
    <w:rsid w:val="00726272"/>
    <w:rsid w:val="00737E2E"/>
    <w:rsid w:val="00755476"/>
    <w:rsid w:val="0075603E"/>
    <w:rsid w:val="00762B69"/>
    <w:rsid w:val="0076383B"/>
    <w:rsid w:val="00777D11"/>
    <w:rsid w:val="007923AF"/>
    <w:rsid w:val="007A419F"/>
    <w:rsid w:val="007C2506"/>
    <w:rsid w:val="007E47A2"/>
    <w:rsid w:val="007F4B63"/>
    <w:rsid w:val="00802849"/>
    <w:rsid w:val="0080509E"/>
    <w:rsid w:val="00820265"/>
    <w:rsid w:val="0082090F"/>
    <w:rsid w:val="0082599A"/>
    <w:rsid w:val="008371CE"/>
    <w:rsid w:val="00854837"/>
    <w:rsid w:val="00856BE2"/>
    <w:rsid w:val="0086703B"/>
    <w:rsid w:val="00891C6E"/>
    <w:rsid w:val="00892379"/>
    <w:rsid w:val="008A2E9D"/>
    <w:rsid w:val="008C248F"/>
    <w:rsid w:val="008C36B3"/>
    <w:rsid w:val="008C513A"/>
    <w:rsid w:val="008C6D13"/>
    <w:rsid w:val="008D08D4"/>
    <w:rsid w:val="008E5357"/>
    <w:rsid w:val="00900BD2"/>
    <w:rsid w:val="009128A3"/>
    <w:rsid w:val="009203BA"/>
    <w:rsid w:val="009217A3"/>
    <w:rsid w:val="00922C61"/>
    <w:rsid w:val="009246D3"/>
    <w:rsid w:val="00930ECF"/>
    <w:rsid w:val="00931F39"/>
    <w:rsid w:val="0094734E"/>
    <w:rsid w:val="00952DE6"/>
    <w:rsid w:val="0095572E"/>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82EE8"/>
    <w:rsid w:val="00AA2DF6"/>
    <w:rsid w:val="00AA79AF"/>
    <w:rsid w:val="00AB18B1"/>
    <w:rsid w:val="00AB1D4B"/>
    <w:rsid w:val="00AC2F68"/>
    <w:rsid w:val="00AE7A7C"/>
    <w:rsid w:val="00B149A8"/>
    <w:rsid w:val="00B17AC4"/>
    <w:rsid w:val="00B3549B"/>
    <w:rsid w:val="00B35B67"/>
    <w:rsid w:val="00B36468"/>
    <w:rsid w:val="00B470C7"/>
    <w:rsid w:val="00B4786A"/>
    <w:rsid w:val="00B74D6D"/>
    <w:rsid w:val="00B75308"/>
    <w:rsid w:val="00B77DE9"/>
    <w:rsid w:val="00B80482"/>
    <w:rsid w:val="00B8285C"/>
    <w:rsid w:val="00B91959"/>
    <w:rsid w:val="00BA7817"/>
    <w:rsid w:val="00BC4D6B"/>
    <w:rsid w:val="00BC603B"/>
    <w:rsid w:val="00BC7032"/>
    <w:rsid w:val="00BF0754"/>
    <w:rsid w:val="00C01A01"/>
    <w:rsid w:val="00C036EE"/>
    <w:rsid w:val="00C716FB"/>
    <w:rsid w:val="00C8116B"/>
    <w:rsid w:val="00C87DE6"/>
    <w:rsid w:val="00CA28EB"/>
    <w:rsid w:val="00CA46BF"/>
    <w:rsid w:val="00CB0E9E"/>
    <w:rsid w:val="00CB6C3C"/>
    <w:rsid w:val="00CB7063"/>
    <w:rsid w:val="00CC26B4"/>
    <w:rsid w:val="00CC54F4"/>
    <w:rsid w:val="00CE0908"/>
    <w:rsid w:val="00CE2113"/>
    <w:rsid w:val="00CF5A79"/>
    <w:rsid w:val="00D07328"/>
    <w:rsid w:val="00D14EC0"/>
    <w:rsid w:val="00D21141"/>
    <w:rsid w:val="00D234E1"/>
    <w:rsid w:val="00D25DFC"/>
    <w:rsid w:val="00D41793"/>
    <w:rsid w:val="00D51F48"/>
    <w:rsid w:val="00D541F4"/>
    <w:rsid w:val="00D702E4"/>
    <w:rsid w:val="00D70B92"/>
    <w:rsid w:val="00D76412"/>
    <w:rsid w:val="00D80897"/>
    <w:rsid w:val="00D840A7"/>
    <w:rsid w:val="00D90141"/>
    <w:rsid w:val="00D95DB6"/>
    <w:rsid w:val="00DB50DD"/>
    <w:rsid w:val="00DC0A75"/>
    <w:rsid w:val="00DC0BE8"/>
    <w:rsid w:val="00DC2F7A"/>
    <w:rsid w:val="00E14551"/>
    <w:rsid w:val="00E16C79"/>
    <w:rsid w:val="00E21507"/>
    <w:rsid w:val="00E23227"/>
    <w:rsid w:val="00E2450E"/>
    <w:rsid w:val="00E81C40"/>
    <w:rsid w:val="00E86F1F"/>
    <w:rsid w:val="00EA2F80"/>
    <w:rsid w:val="00EB1F84"/>
    <w:rsid w:val="00EB37A0"/>
    <w:rsid w:val="00EE4730"/>
    <w:rsid w:val="00EE7408"/>
    <w:rsid w:val="00F04CFE"/>
    <w:rsid w:val="00F31E67"/>
    <w:rsid w:val="00F446CE"/>
    <w:rsid w:val="00F63A79"/>
    <w:rsid w:val="00F86323"/>
    <w:rsid w:val="00FA521D"/>
    <w:rsid w:val="00FB7BAB"/>
    <w:rsid w:val="00FD1EAA"/>
    <w:rsid w:val="00FE0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2AC7D6-62FE-419D-AB25-3948ABDBC1AE}"/>
</file>

<file path=customXml/itemProps4.xml><?xml version="1.0" encoding="utf-8"?>
<ds:datastoreItem xmlns:ds="http://schemas.openxmlformats.org/officeDocument/2006/customXml" ds:itemID="{AFF33FF7-BD81-4726-A732-8302C589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3</TotalTime>
  <Pages>3</Pages>
  <Words>964</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2</cp:revision>
  <cp:lastPrinted>2017-09-27T16:29:00Z</cp:lastPrinted>
  <dcterms:created xsi:type="dcterms:W3CDTF">2023-05-29T10:14:00Z</dcterms:created>
  <dcterms:modified xsi:type="dcterms:W3CDTF">2023-05-29T10:14:00Z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ies>
</file>